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254625">
      <w:r>
        <w:rPr>
          <w:noProof/>
          <w:lang w:val="es-DO" w:eastAsia="es-DO"/>
        </w:rPr>
        <w:pict>
          <v:group id="Group 21" o:spid="_x0000_s1026" style="position:absolute;margin-left:328.3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055DC8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tse-ccc-cm-01</w:t>
                      </w:r>
                      <w:r w:rsidR="00254625">
                        <w:rPr>
                          <w:rStyle w:val="Style2"/>
                        </w:rPr>
                        <w:t>3</w:t>
                      </w:r>
                      <w:bookmarkStart w:id="0" w:name="_GoBack"/>
                      <w:bookmarkEnd w:id="0"/>
                      <w:r w:rsidR="00F50E8F">
                        <w:rPr>
                          <w:rStyle w:val="Style2"/>
                        </w:rPr>
                        <w:t>-</w:t>
                      </w:r>
                      <w:r w:rsidR="00A716F5">
                        <w:rPr>
                          <w:rStyle w:val="Style2"/>
                        </w:rPr>
                        <w:t>2025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style="mso-next-textbox:#Text Box 20"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 style="mso-next-textbox:#Text Box 2"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254625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254625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254625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254625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254625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254625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 xml:space="preserve">Nombre del Departamento </w:t>
                      </w:r>
                      <w:proofErr w:type="spellStart"/>
                      <w:r w:rsidR="002E1412" w:rsidRPr="001007E7">
                        <w:rPr>
                          <w:rStyle w:val="Style8"/>
                          <w:smallCaps/>
                        </w:rPr>
                        <w:t>ó</w:t>
                      </w:r>
                      <w:proofErr w:type="spellEnd"/>
                      <w:r w:rsidR="002E1412" w:rsidRPr="001007E7">
                        <w:rPr>
                          <w:rStyle w:val="Style8"/>
                          <w:smallCaps/>
                        </w:rPr>
                        <w:t xml:space="preserve">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24" w:rsidRDefault="00907B24" w:rsidP="001007E7">
      <w:pPr>
        <w:spacing w:after="0" w:line="240" w:lineRule="auto"/>
      </w:pPr>
      <w:r>
        <w:separator/>
      </w:r>
    </w:p>
  </w:endnote>
  <w:end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54625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24" w:rsidRDefault="00907B24" w:rsidP="001007E7">
      <w:pPr>
        <w:spacing w:after="0" w:line="240" w:lineRule="auto"/>
      </w:pPr>
      <w:r>
        <w:separator/>
      </w:r>
    </w:p>
  </w:footnote>
  <w:foot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5DC8"/>
    <w:rsid w:val="0005792C"/>
    <w:rsid w:val="000657B5"/>
    <w:rsid w:val="00090D52"/>
    <w:rsid w:val="000B0DCD"/>
    <w:rsid w:val="000C6489"/>
    <w:rsid w:val="000E02D9"/>
    <w:rsid w:val="000E59BB"/>
    <w:rsid w:val="000F1DE5"/>
    <w:rsid w:val="001007E7"/>
    <w:rsid w:val="001020C0"/>
    <w:rsid w:val="00104E7F"/>
    <w:rsid w:val="001256FB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C010B"/>
    <w:rsid w:val="001D0538"/>
    <w:rsid w:val="001D6CF4"/>
    <w:rsid w:val="001E565C"/>
    <w:rsid w:val="001F2703"/>
    <w:rsid w:val="001F73A7"/>
    <w:rsid w:val="002009A7"/>
    <w:rsid w:val="00253DBA"/>
    <w:rsid w:val="00254625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6E6D"/>
    <w:rsid w:val="00447879"/>
    <w:rsid w:val="00456C17"/>
    <w:rsid w:val="00466B9C"/>
    <w:rsid w:val="00471F6F"/>
    <w:rsid w:val="00496184"/>
    <w:rsid w:val="004B30DA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84D92"/>
    <w:rsid w:val="00590C28"/>
    <w:rsid w:val="005C43CA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07B24"/>
    <w:rsid w:val="00932D42"/>
    <w:rsid w:val="0094030B"/>
    <w:rsid w:val="00940AAA"/>
    <w:rsid w:val="00954509"/>
    <w:rsid w:val="00966EEE"/>
    <w:rsid w:val="00972C10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621A"/>
    <w:rsid w:val="00A640BD"/>
    <w:rsid w:val="00A641A7"/>
    <w:rsid w:val="00A716F5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2214"/>
    <w:rsid w:val="00B349B1"/>
    <w:rsid w:val="00B62EEF"/>
    <w:rsid w:val="00B85BB8"/>
    <w:rsid w:val="00B97B51"/>
    <w:rsid w:val="00BA0007"/>
    <w:rsid w:val="00BB049C"/>
    <w:rsid w:val="00BB1D79"/>
    <w:rsid w:val="00BC1D0C"/>
    <w:rsid w:val="00BC61BD"/>
    <w:rsid w:val="00BD1586"/>
    <w:rsid w:val="00BE5728"/>
    <w:rsid w:val="00C01C32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51D28"/>
    <w:rsid w:val="00D64696"/>
    <w:rsid w:val="00D7710E"/>
    <w:rsid w:val="00D90D49"/>
    <w:rsid w:val="00D9600B"/>
    <w:rsid w:val="00DC5D96"/>
    <w:rsid w:val="00DD4F3E"/>
    <w:rsid w:val="00DE6E4A"/>
    <w:rsid w:val="00DF4D71"/>
    <w:rsid w:val="00E13E55"/>
    <w:rsid w:val="00E15854"/>
    <w:rsid w:val="00E15B52"/>
    <w:rsid w:val="00E23AF9"/>
    <w:rsid w:val="00E340C6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0E8F"/>
    <w:rsid w:val="00F53753"/>
    <w:rsid w:val="00F624C6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0AAB8D3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10A4-9F81-4A76-BD95-4892EE92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44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Karlem Miosotis Diaz Tejeda</cp:lastModifiedBy>
  <cp:revision>82</cp:revision>
  <cp:lastPrinted>2011-03-04T18:48:00Z</cp:lastPrinted>
  <dcterms:created xsi:type="dcterms:W3CDTF">2014-01-15T13:04:00Z</dcterms:created>
  <dcterms:modified xsi:type="dcterms:W3CDTF">2025-07-11T19:49:00Z</dcterms:modified>
</cp:coreProperties>
</file>