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055DC8">
      <w:r>
        <w:rPr>
          <w:noProof/>
          <w:lang w:val="es-DO" w:eastAsia="es-DO"/>
        </w:rPr>
        <w:pict>
          <v:group id="Group 21" o:spid="_x0000_s1026" style="position:absolute;margin-left:328.35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p w:rsidR="001466B0" w:rsidRPr="00535962" w:rsidRDefault="00055DC8" w:rsidP="001466B0">
                      <w:pPr>
                        <w:jc w:val="center"/>
                      </w:pPr>
                      <w:r>
                        <w:rPr>
                          <w:rStyle w:val="Style2"/>
                        </w:rPr>
                        <w:t>tse-ccc-cm-010</w:t>
                      </w:r>
                      <w:bookmarkStart w:id="0" w:name="_GoBack"/>
                      <w:bookmarkEnd w:id="0"/>
                      <w:r w:rsidR="00F50E8F">
                        <w:rPr>
                          <w:rStyle w:val="Style2"/>
                        </w:rPr>
                        <w:t>-</w:t>
                      </w:r>
                      <w:r w:rsidR="00A716F5">
                        <w:rPr>
                          <w:rStyle w:val="Style2"/>
                        </w:rPr>
                        <w:t>2025</w:t>
                      </w:r>
                    </w:p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style="mso-next-textbox:#Text Box 20"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 style="mso-next-textbox:#Text Box 2"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val="es-DO" w:eastAsia="es-DO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3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055DC8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055DC8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055DC8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D7710E" w:rsidRPr="00D7710E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055DC8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  <w:r w:rsidR="00C86484">
        <w:rPr>
          <w:sz w:val="24"/>
          <w:szCs w:val="24"/>
        </w:rPr>
        <w:t>-</w:t>
      </w:r>
    </w:p>
    <w:p w:rsidR="00A640BD" w:rsidRPr="00C66D08" w:rsidRDefault="00055DC8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055DC8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B24" w:rsidRDefault="00907B24" w:rsidP="001007E7">
      <w:pPr>
        <w:spacing w:after="0" w:line="240" w:lineRule="auto"/>
      </w:pPr>
      <w:r>
        <w:separator/>
      </w:r>
    </w:p>
  </w:endnote>
  <w:endnote w:type="continuationSeparator" w:id="0">
    <w:p w:rsidR="00907B24" w:rsidRDefault="00907B2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055DC8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B24" w:rsidRDefault="00907B24" w:rsidP="001007E7">
      <w:pPr>
        <w:spacing w:after="0" w:line="240" w:lineRule="auto"/>
      </w:pPr>
      <w:r>
        <w:separator/>
      </w:r>
    </w:p>
  </w:footnote>
  <w:footnote w:type="continuationSeparator" w:id="0">
    <w:p w:rsidR="00907B24" w:rsidRDefault="00907B24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34DD9"/>
    <w:rsid w:val="00045479"/>
    <w:rsid w:val="00055DC8"/>
    <w:rsid w:val="0005792C"/>
    <w:rsid w:val="000657B5"/>
    <w:rsid w:val="00090D52"/>
    <w:rsid w:val="000B0DCD"/>
    <w:rsid w:val="000C6489"/>
    <w:rsid w:val="000E02D9"/>
    <w:rsid w:val="000E59BB"/>
    <w:rsid w:val="000F1DE5"/>
    <w:rsid w:val="001007E7"/>
    <w:rsid w:val="001020C0"/>
    <w:rsid w:val="00104E7F"/>
    <w:rsid w:val="001256FB"/>
    <w:rsid w:val="00137B3E"/>
    <w:rsid w:val="001466B0"/>
    <w:rsid w:val="00147049"/>
    <w:rsid w:val="00157600"/>
    <w:rsid w:val="00170EC5"/>
    <w:rsid w:val="001712E8"/>
    <w:rsid w:val="00181E8D"/>
    <w:rsid w:val="00194FF2"/>
    <w:rsid w:val="001A3F92"/>
    <w:rsid w:val="001D0538"/>
    <w:rsid w:val="001D6CF4"/>
    <w:rsid w:val="001E565C"/>
    <w:rsid w:val="001F2703"/>
    <w:rsid w:val="001F73A7"/>
    <w:rsid w:val="002009A7"/>
    <w:rsid w:val="00253DBA"/>
    <w:rsid w:val="0026335F"/>
    <w:rsid w:val="00275A4E"/>
    <w:rsid w:val="00287894"/>
    <w:rsid w:val="00294BA7"/>
    <w:rsid w:val="00295BD4"/>
    <w:rsid w:val="002979CB"/>
    <w:rsid w:val="002B754F"/>
    <w:rsid w:val="002D451D"/>
    <w:rsid w:val="002E1412"/>
    <w:rsid w:val="002F7169"/>
    <w:rsid w:val="0030061B"/>
    <w:rsid w:val="00314023"/>
    <w:rsid w:val="00315663"/>
    <w:rsid w:val="00327409"/>
    <w:rsid w:val="003276B5"/>
    <w:rsid w:val="00337DE9"/>
    <w:rsid w:val="00341484"/>
    <w:rsid w:val="00342DE5"/>
    <w:rsid w:val="00357FE2"/>
    <w:rsid w:val="00392351"/>
    <w:rsid w:val="0039372A"/>
    <w:rsid w:val="00395A97"/>
    <w:rsid w:val="003A6141"/>
    <w:rsid w:val="003A65B3"/>
    <w:rsid w:val="00404131"/>
    <w:rsid w:val="0042490F"/>
    <w:rsid w:val="004379A6"/>
    <w:rsid w:val="0044234A"/>
    <w:rsid w:val="00446E6D"/>
    <w:rsid w:val="00447879"/>
    <w:rsid w:val="00456C17"/>
    <w:rsid w:val="00466B9C"/>
    <w:rsid w:val="00471F6F"/>
    <w:rsid w:val="00496184"/>
    <w:rsid w:val="004B30DA"/>
    <w:rsid w:val="004B5AA6"/>
    <w:rsid w:val="004C4A72"/>
    <w:rsid w:val="004D45A8"/>
    <w:rsid w:val="004D50F5"/>
    <w:rsid w:val="004E57F9"/>
    <w:rsid w:val="004E6D06"/>
    <w:rsid w:val="00501BAA"/>
    <w:rsid w:val="00504EE8"/>
    <w:rsid w:val="00535962"/>
    <w:rsid w:val="00584D92"/>
    <w:rsid w:val="00590C28"/>
    <w:rsid w:val="005C43CA"/>
    <w:rsid w:val="00611A07"/>
    <w:rsid w:val="00622E34"/>
    <w:rsid w:val="0062592A"/>
    <w:rsid w:val="006506D0"/>
    <w:rsid w:val="00650C2D"/>
    <w:rsid w:val="00651E48"/>
    <w:rsid w:val="00666D56"/>
    <w:rsid w:val="006701FE"/>
    <w:rsid w:val="006709BC"/>
    <w:rsid w:val="0068141B"/>
    <w:rsid w:val="0068407B"/>
    <w:rsid w:val="006C7FA6"/>
    <w:rsid w:val="006E55BE"/>
    <w:rsid w:val="006F46A7"/>
    <w:rsid w:val="006F4967"/>
    <w:rsid w:val="006F567F"/>
    <w:rsid w:val="006F7D15"/>
    <w:rsid w:val="0070289F"/>
    <w:rsid w:val="00706B88"/>
    <w:rsid w:val="0072197A"/>
    <w:rsid w:val="00725091"/>
    <w:rsid w:val="00730F7F"/>
    <w:rsid w:val="00747C91"/>
    <w:rsid w:val="007540B4"/>
    <w:rsid w:val="0076527C"/>
    <w:rsid w:val="00780880"/>
    <w:rsid w:val="0078210C"/>
    <w:rsid w:val="007821D6"/>
    <w:rsid w:val="00796CA2"/>
    <w:rsid w:val="007A2139"/>
    <w:rsid w:val="007B0E1F"/>
    <w:rsid w:val="007B6F6F"/>
    <w:rsid w:val="007C10A4"/>
    <w:rsid w:val="007E60AB"/>
    <w:rsid w:val="00813473"/>
    <w:rsid w:val="00820C9F"/>
    <w:rsid w:val="00823BE2"/>
    <w:rsid w:val="0082707E"/>
    <w:rsid w:val="008315B0"/>
    <w:rsid w:val="0084079A"/>
    <w:rsid w:val="00860378"/>
    <w:rsid w:val="00870C2D"/>
    <w:rsid w:val="0087687E"/>
    <w:rsid w:val="008B3AE5"/>
    <w:rsid w:val="008C388B"/>
    <w:rsid w:val="00900FF5"/>
    <w:rsid w:val="009077C8"/>
    <w:rsid w:val="00907B24"/>
    <w:rsid w:val="00932D42"/>
    <w:rsid w:val="0094030B"/>
    <w:rsid w:val="00940AAA"/>
    <w:rsid w:val="00954509"/>
    <w:rsid w:val="00966EEE"/>
    <w:rsid w:val="00972C10"/>
    <w:rsid w:val="00977C54"/>
    <w:rsid w:val="00982601"/>
    <w:rsid w:val="009A690B"/>
    <w:rsid w:val="009D4FCF"/>
    <w:rsid w:val="009D67F2"/>
    <w:rsid w:val="009E7FF0"/>
    <w:rsid w:val="009F5F73"/>
    <w:rsid w:val="00A1305C"/>
    <w:rsid w:val="00A16099"/>
    <w:rsid w:val="00A265DA"/>
    <w:rsid w:val="00A540C0"/>
    <w:rsid w:val="00A5621A"/>
    <w:rsid w:val="00A640BD"/>
    <w:rsid w:val="00A641A7"/>
    <w:rsid w:val="00A716F5"/>
    <w:rsid w:val="00A72F42"/>
    <w:rsid w:val="00A91AE1"/>
    <w:rsid w:val="00AA7F72"/>
    <w:rsid w:val="00AD7919"/>
    <w:rsid w:val="00AE2E91"/>
    <w:rsid w:val="00AF2E6B"/>
    <w:rsid w:val="00AF4029"/>
    <w:rsid w:val="00AF58C0"/>
    <w:rsid w:val="00B005B5"/>
    <w:rsid w:val="00B0638B"/>
    <w:rsid w:val="00B20325"/>
    <w:rsid w:val="00B32214"/>
    <w:rsid w:val="00B349B1"/>
    <w:rsid w:val="00B62EEF"/>
    <w:rsid w:val="00B85BB8"/>
    <w:rsid w:val="00B97B51"/>
    <w:rsid w:val="00BA0007"/>
    <w:rsid w:val="00BB049C"/>
    <w:rsid w:val="00BB1D79"/>
    <w:rsid w:val="00BC1D0C"/>
    <w:rsid w:val="00BC61BD"/>
    <w:rsid w:val="00BD1586"/>
    <w:rsid w:val="00BE5728"/>
    <w:rsid w:val="00C01C32"/>
    <w:rsid w:val="00C078CB"/>
    <w:rsid w:val="00C22DBE"/>
    <w:rsid w:val="00C27A16"/>
    <w:rsid w:val="00C35B53"/>
    <w:rsid w:val="00C5078F"/>
    <w:rsid w:val="00C53ED3"/>
    <w:rsid w:val="00C55B44"/>
    <w:rsid w:val="00C6522D"/>
    <w:rsid w:val="00C66D08"/>
    <w:rsid w:val="00C7470C"/>
    <w:rsid w:val="00C86484"/>
    <w:rsid w:val="00C9061B"/>
    <w:rsid w:val="00C964BC"/>
    <w:rsid w:val="00CA0E82"/>
    <w:rsid w:val="00CA1159"/>
    <w:rsid w:val="00CA164C"/>
    <w:rsid w:val="00CA4661"/>
    <w:rsid w:val="00CB1A79"/>
    <w:rsid w:val="00CC233E"/>
    <w:rsid w:val="00CE0A9F"/>
    <w:rsid w:val="00CE67A3"/>
    <w:rsid w:val="00CF1031"/>
    <w:rsid w:val="00CF38AE"/>
    <w:rsid w:val="00D1201E"/>
    <w:rsid w:val="00D24FA7"/>
    <w:rsid w:val="00D31EF6"/>
    <w:rsid w:val="00D43F9F"/>
    <w:rsid w:val="00D45A3E"/>
    <w:rsid w:val="00D51D28"/>
    <w:rsid w:val="00D64696"/>
    <w:rsid w:val="00D7710E"/>
    <w:rsid w:val="00D90D49"/>
    <w:rsid w:val="00D9600B"/>
    <w:rsid w:val="00DC5D96"/>
    <w:rsid w:val="00DD4F3E"/>
    <w:rsid w:val="00DE6E4A"/>
    <w:rsid w:val="00DF4D71"/>
    <w:rsid w:val="00E13E55"/>
    <w:rsid w:val="00E15854"/>
    <w:rsid w:val="00E15B52"/>
    <w:rsid w:val="00E23AF9"/>
    <w:rsid w:val="00E340C6"/>
    <w:rsid w:val="00E44CAA"/>
    <w:rsid w:val="00E66B89"/>
    <w:rsid w:val="00E82502"/>
    <w:rsid w:val="00E905C6"/>
    <w:rsid w:val="00EA6B34"/>
    <w:rsid w:val="00EA7406"/>
    <w:rsid w:val="00EB1FE6"/>
    <w:rsid w:val="00EB67EC"/>
    <w:rsid w:val="00EE1E7B"/>
    <w:rsid w:val="00F05D8C"/>
    <w:rsid w:val="00F225BF"/>
    <w:rsid w:val="00F4458F"/>
    <w:rsid w:val="00F50E8F"/>
    <w:rsid w:val="00F53753"/>
    <w:rsid w:val="00F624C6"/>
    <w:rsid w:val="00F64BB2"/>
    <w:rsid w:val="00F7167E"/>
    <w:rsid w:val="00F7443C"/>
    <w:rsid w:val="00F83E4D"/>
    <w:rsid w:val="00F84D68"/>
    <w:rsid w:val="00F936D2"/>
    <w:rsid w:val="00F9504D"/>
    <w:rsid w:val="00FA01DC"/>
    <w:rsid w:val="00FC2870"/>
    <w:rsid w:val="00FD4951"/>
    <w:rsid w:val="00FF3D4B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6F93CF08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506DE-BAD4-4EEC-A43D-158CFD23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42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Franmely Ivette Lara Almonte</cp:lastModifiedBy>
  <cp:revision>80</cp:revision>
  <cp:lastPrinted>2011-03-04T18:48:00Z</cp:lastPrinted>
  <dcterms:created xsi:type="dcterms:W3CDTF">2014-01-15T13:04:00Z</dcterms:created>
  <dcterms:modified xsi:type="dcterms:W3CDTF">2025-06-27T14:32:00Z</dcterms:modified>
</cp:coreProperties>
</file>