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4177665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23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26223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26223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45820" cy="855115"/>
                                      <wp:effectExtent l="0" t="0" r="0" b="0"/>
                                      <wp:docPr id="1" name="Imagen 1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51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Xp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CDpUXp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262231">
                          <w:pPr>
                            <w:rPr>
                              <w:lang w:val="en-US"/>
                            </w:rPr>
                          </w:pPr>
                          <w:r w:rsidRPr="0026223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45820" cy="855115"/>
                                <wp:effectExtent l="0" t="0" r="0" b="0"/>
                                <wp:docPr id="1" name="Imagen 1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6223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B35BE9" w:rsidRPr="00B35BE9" w:rsidRDefault="000D1663" w:rsidP="00422479">
                                    <w:pPr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   </w:t>
                                    </w:r>
                                    <w:r w:rsidR="00422479" w:rsidRPr="00422479">
                                      <w:rPr>
                                        <w:rStyle w:val="Style2"/>
                                      </w:rPr>
                                      <w:t>TSE-CCC-CM-</w:t>
                                    </w:r>
                                    <w:r w:rsidR="000856A9">
                                      <w:rPr>
                                        <w:rStyle w:val="Style2"/>
                                      </w:rPr>
                                      <w:t>003-2025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  <w:p w:rsidR="006B202F" w:rsidRPr="00535962" w:rsidRDefault="006B202F" w:rsidP="006B202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AfgdtZ4AMAANkNAAAOAAAAAAAAAAAAAAAAAC4CAABkcnMvZTJvRG9jLnhtbFBLAQIt&#10;ABQABgAIAAAAIQDf3Nb14gAAAAwBAAAPAAAAAAAAAAAAAAAAADoGAABkcnMvZG93bnJldi54bWxQ&#10;SwUGAAAAAAQABADzAAAASQc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B35BE9" w:rsidRPr="00B35BE9" w:rsidRDefault="000D1663" w:rsidP="00422479">
                              <w:pPr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   </w:t>
                              </w:r>
                              <w:r w:rsidR="00422479" w:rsidRPr="00422479">
                                <w:rPr>
                                  <w:rStyle w:val="Style2"/>
                                </w:rPr>
                                <w:t>TSE-CCC-CM-</w:t>
                              </w:r>
                              <w:r w:rsidR="000856A9">
                                <w:rPr>
                                  <w:rStyle w:val="Style2"/>
                                </w:rPr>
                                <w:t>003-2025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  <w:p w:rsidR="006B202F" w:rsidRPr="00535962" w:rsidRDefault="006B202F" w:rsidP="006B202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6223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6B202F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6B202F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262231" w:rsidP="00535962">
      <w:r w:rsidRPr="0026223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94615</wp:posOffset>
                </wp:positionV>
                <wp:extent cx="3311525" cy="279400"/>
                <wp:effectExtent l="0" t="1270" r="381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231" w:rsidRPr="000E4C14" w:rsidRDefault="00262231" w:rsidP="002622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0E4C14">
                              <w:rPr>
                                <w:rStyle w:val="Style6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Tribunal Superior Electoral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31.7pt;margin-top:7.45pt;width:260.75pt;height:2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iuhQ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" stroked="f">
                <v:textbox>
                  <w:txbxContent>
                    <w:p w:rsidR="00262231" w:rsidRPr="000E4C14" w:rsidRDefault="00262231" w:rsidP="002622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 w:rsidRPr="000E4C14">
                        <w:rPr>
                          <w:rStyle w:val="Style6"/>
                          <w:rFonts w:ascii="Times New Roman" w:hAnsi="Times New Roman" w:cs="Times New Roman"/>
                          <w:sz w:val="24"/>
                          <w:szCs w:val="24"/>
                        </w:rPr>
                        <w:t>Tribunal Superior Electoral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0856A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147C1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262231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Ny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11" w:rsidRDefault="00147C11" w:rsidP="001007E7">
      <w:pPr>
        <w:spacing w:after="0" w:line="240" w:lineRule="auto"/>
      </w:pPr>
      <w:r>
        <w:separator/>
      </w:r>
    </w:p>
  </w:endnote>
  <w:endnote w:type="continuationSeparator" w:id="0">
    <w:p w:rsidR="00147C11" w:rsidRDefault="00147C1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26223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k/rQ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" filled="f" stroked="f">
              <v:textbox inset="0,0,0,0">
                <w:txbxContent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26223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EPY2K2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11" w:rsidRDefault="00147C11" w:rsidP="001007E7">
      <w:pPr>
        <w:spacing w:after="0" w:line="240" w:lineRule="auto"/>
      </w:pPr>
      <w:r>
        <w:separator/>
      </w:r>
    </w:p>
  </w:footnote>
  <w:footnote w:type="continuationSeparator" w:id="0">
    <w:p w:rsidR="00147C11" w:rsidRDefault="00147C11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856A9"/>
    <w:rsid w:val="000D1663"/>
    <w:rsid w:val="000F7312"/>
    <w:rsid w:val="001007E7"/>
    <w:rsid w:val="001020C0"/>
    <w:rsid w:val="00134D4F"/>
    <w:rsid w:val="001463BC"/>
    <w:rsid w:val="00147C11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2231"/>
    <w:rsid w:val="0026335F"/>
    <w:rsid w:val="002823F7"/>
    <w:rsid w:val="002E1412"/>
    <w:rsid w:val="002E6B9A"/>
    <w:rsid w:val="00314023"/>
    <w:rsid w:val="00332B0B"/>
    <w:rsid w:val="003D160E"/>
    <w:rsid w:val="00410707"/>
    <w:rsid w:val="00422479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A0AF8"/>
    <w:rsid w:val="009B42B9"/>
    <w:rsid w:val="00A16099"/>
    <w:rsid w:val="00A640BD"/>
    <w:rsid w:val="00AD7919"/>
    <w:rsid w:val="00AF5214"/>
    <w:rsid w:val="00B02129"/>
    <w:rsid w:val="00B227FF"/>
    <w:rsid w:val="00B35BE9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4C6C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C1DA7BE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C2B42-D500-42B9-9246-F9CA4054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Franmely Ivette Lara Almonte</cp:lastModifiedBy>
  <cp:revision>8</cp:revision>
  <cp:lastPrinted>2011-03-04T18:41:00Z</cp:lastPrinted>
  <dcterms:created xsi:type="dcterms:W3CDTF">2023-05-25T13:59:00Z</dcterms:created>
  <dcterms:modified xsi:type="dcterms:W3CDTF">2025-03-21T18:03:00Z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a84b2b56a3c56dde7fa47697057b26a9881bdfb3c9a2754d894e2e69c162b564</vt:lpwstr>
  </property>
</Properties>
</file>