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4183D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432349335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0B579E" w:rsidRDefault="0064183D" w:rsidP="000B579E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rStyle w:val="Style2"/>
                                            </w:rPr>
                                            <w:t>TSE-CCC-CM-32</w:t>
                                          </w:r>
                                          <w:bookmarkStart w:id="0" w:name="_GoBack"/>
                                          <w:bookmarkEnd w:id="0"/>
                                          <w:r w:rsidR="000B579E">
                                            <w:rPr>
                                              <w:rStyle w:val="Style2"/>
                                            </w:rPr>
                                            <w:t>-198-2023</w:t>
                                          </w:r>
                                        </w:p>
                                      </w:sdtContent>
                                    </w:sdt>
                                    <w:p w:rsidR="003409F5" w:rsidRDefault="0064183D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64183D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4183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4183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4183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4183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64183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4183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4183D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4183D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864A4A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0955-E4BF-45A8-B122-FB04009E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22</cp:revision>
  <cp:lastPrinted>2011-03-04T18:48:00Z</cp:lastPrinted>
  <dcterms:created xsi:type="dcterms:W3CDTF">2014-01-15T13:04:00Z</dcterms:created>
  <dcterms:modified xsi:type="dcterms:W3CDTF">2023-11-13T18:11:00Z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