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2B3E02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2B3E02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TSE-CCC-CM-31-238</w:t>
                      </w:r>
                      <w:bookmarkStart w:id="0" w:name="_GoBack"/>
                      <w:bookmarkEnd w:id="0"/>
                      <w:r w:rsidR="00BD6A59" w:rsidRPr="00BD6A59">
                        <w:rPr>
                          <w:rStyle w:val="Style2"/>
                        </w:rPr>
                        <w:t>-2023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2B3E02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2B3E0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2B3E02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2B3E02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2B3E02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2B3E02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B8" w:rsidRDefault="00901BB8" w:rsidP="001007E7">
      <w:pPr>
        <w:spacing w:after="0" w:line="240" w:lineRule="auto"/>
      </w:pPr>
      <w:r>
        <w:separator/>
      </w:r>
    </w:p>
  </w:endnote>
  <w:end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B3E02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B8" w:rsidRDefault="00901BB8" w:rsidP="001007E7">
      <w:pPr>
        <w:spacing w:after="0" w:line="240" w:lineRule="auto"/>
      </w:pPr>
      <w:r>
        <w:separator/>
      </w:r>
    </w:p>
  </w:footnote>
  <w:foot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6335F"/>
    <w:rsid w:val="00295BD4"/>
    <w:rsid w:val="002979CB"/>
    <w:rsid w:val="002B0277"/>
    <w:rsid w:val="002B3E02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6A59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C2D72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269EEA4F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1E213-CE6E-41DC-96C0-3C2A0192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7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15</cp:revision>
  <cp:lastPrinted>2011-03-04T18:48:00Z</cp:lastPrinted>
  <dcterms:created xsi:type="dcterms:W3CDTF">2014-01-15T13:04:00Z</dcterms:created>
  <dcterms:modified xsi:type="dcterms:W3CDTF">2023-11-13T20:01:00Z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8a13e04af24ec76ea7fe333ee595290e4bfcf9d78f49b7d35ad92534d2411d56</vt:lpwstr>
  </property>
</Properties>
</file>