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9626BC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4C21F0" w:rsidP="003409F5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  <w:r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TSE-CCC-CM-</w:t>
                                      </w:r>
                                      <w:r w:rsidR="009626BC"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24</w:t>
                                      </w:r>
                                      <w:r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-1</w:t>
                                      </w:r>
                                      <w:r w:rsidR="009B64E9"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9</w:t>
                                      </w:r>
                                      <w:r w:rsidR="009626BC"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6</w:t>
                                      </w:r>
                                      <w:r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-2023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9626BC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9626BC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9626B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9626BC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9626BC">
                    <w:fldChar w:fldCharType="begin"/>
                  </w:r>
                  <w:r w:rsidR="009626BC">
                    <w:instrText xml:space="preserve"> NUMPAGES   \* MERGEFORMAT </w:instrText>
                  </w:r>
                  <w:r w:rsidR="009626BC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9626BC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  <w:bookmarkStart w:id="0" w:name="_GoBack"/>
      <w:bookmarkEnd w:id="0"/>
    </w:p>
    <w:p w:rsidR="00A640BD" w:rsidRPr="00C66D08" w:rsidRDefault="009626B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9626B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9626BC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9626BC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C43CA"/>
    <w:rsid w:val="00611A07"/>
    <w:rsid w:val="00622CE3"/>
    <w:rsid w:val="00622E34"/>
    <w:rsid w:val="0062592A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26BC"/>
    <w:rsid w:val="00966EEE"/>
    <w:rsid w:val="00977C54"/>
    <w:rsid w:val="00982601"/>
    <w:rsid w:val="009B64E9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0C1389F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D4FCE-3C1F-4647-8F4B-875AE7D9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235</Words>
  <Characters>775</Characters>
  <Application>Microsoft Office Word</Application>
  <DocSecurity>0</DocSecurity>
  <Lines>775</Lines>
  <Paragraphs>201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21</cp:revision>
  <cp:lastPrinted>2011-03-04T18:48:00Z</cp:lastPrinted>
  <dcterms:created xsi:type="dcterms:W3CDTF">2014-01-15T13:04:00Z</dcterms:created>
  <dcterms:modified xsi:type="dcterms:W3CDTF">2023-09-21T12:29:00Z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