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0542A">
      <w:r w:rsidRPr="00D0542A">
        <w:rPr>
          <w:noProof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4177665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23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6223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62231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845820" cy="855115"/>
                                      <wp:effectExtent l="0" t="0" r="0" b="0"/>
                                      <wp:docPr id="1" name="Imagen 1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51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Xp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CDpUXp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62231">
                          <w:pPr>
                            <w:rPr>
                              <w:lang w:val="en-US"/>
                            </w:rPr>
                          </w:pPr>
                          <w:r w:rsidRPr="0026223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45820" cy="855115"/>
                                <wp:effectExtent l="0" t="0" r="0" b="0"/>
                                <wp:docPr id="1" name="Imagen 1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62231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06816812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998409117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p w:rsidR="00B35BE9" w:rsidRPr="00B35BE9" w:rsidRDefault="00587E74" w:rsidP="00B35BE9">
                                            <w:pPr>
                                              <w:rPr>
                                                <w:rStyle w:val="Style2"/>
                                              </w:rPr>
                                            </w:pPr>
                                            <w:r>
                                              <w:t>TSE-CCC-CM-16</w:t>
                                            </w:r>
                                            <w:r w:rsidR="00B35BE9" w:rsidRPr="00B35BE9">
                                              <w:t>-1</w:t>
                                            </w:r>
                                            <w:r>
                                              <w:t>14</w:t>
                                            </w:r>
                                            <w:r w:rsidR="00B35BE9" w:rsidRPr="00B35BE9">
                                              <w:t>-2023</w:t>
                                            </w:r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  <w:p w:rsidR="00B35BE9" w:rsidRPr="00B35BE9" w:rsidRDefault="00587E74" w:rsidP="00B35BE9">
                                    <w:pPr>
                                      <w:rPr>
                                        <w:rStyle w:val="Style2"/>
                                      </w:rPr>
                                    </w:pPr>
                                  </w:p>
                                </w:sdtContent>
                              </w:sdt>
                              <w:p w:rsidR="006B202F" w:rsidRPr="00535962" w:rsidRDefault="006B202F" w:rsidP="006B202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AfgdtZ4AMAANkNAAAOAAAAAAAAAAAAAAAAAC4CAABkcnMvZTJvRG9jLnhtbFBLAQIt&#10;ABQABgAIAAAAIQDf3Nb14gAAAAwBAAAPAAAAAAAAAAAAAAAAADoGAABkcnMvZG93bnJldi54bWxQ&#10;SwUGAAAAAAQABADzAAAASQc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B35BE9" w:rsidRPr="00B35BE9" w:rsidRDefault="00587E74" w:rsidP="00B35BE9">
                                      <w:pPr>
                                        <w:rPr>
                                          <w:rStyle w:val="Style2"/>
                                        </w:rPr>
                                      </w:pPr>
                                      <w:r>
                                        <w:t>TSE-CCC-CM-16</w:t>
                                      </w:r>
                                      <w:r w:rsidR="00B35BE9" w:rsidRPr="00B35BE9">
                                        <w:t>-1</w:t>
                                      </w:r>
                                      <w:r>
                                        <w:t>14</w:t>
                                      </w:r>
                                      <w:r w:rsidR="00B35BE9" w:rsidRPr="00B35BE9">
                                        <w:t>-2023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:rsidR="00B35BE9" w:rsidRPr="00B35BE9" w:rsidRDefault="00587E74" w:rsidP="00B35BE9">
                              <w:pPr>
                                <w:rPr>
                                  <w:rStyle w:val="Style2"/>
                                </w:rPr>
                              </w:pPr>
                            </w:p>
                          </w:sdtContent>
                        </w:sdt>
                        <w:p w:rsidR="006B202F" w:rsidRPr="00535962" w:rsidRDefault="006B202F" w:rsidP="006B202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6223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262231" w:rsidP="00535962">
      <w:r w:rsidRPr="0026223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94615</wp:posOffset>
                </wp:positionV>
                <wp:extent cx="3311525" cy="279400"/>
                <wp:effectExtent l="0" t="1270" r="381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231" w:rsidRPr="000E4C14" w:rsidRDefault="00262231" w:rsidP="00262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E4C14">
                              <w:rPr>
                                <w:rStyle w:val="Style6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Tribunal Superior Electoral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31.7pt;margin-top:7.45pt;width:260.75pt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iuhQ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" stroked="f">
                <v:textbox>
                  <w:txbxContent>
                    <w:p w:rsidR="00262231" w:rsidRPr="000E4C14" w:rsidRDefault="00262231" w:rsidP="002622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0E4C14">
                        <w:rPr>
                          <w:rStyle w:val="Style6"/>
                          <w:rFonts w:ascii="Times New Roman" w:hAnsi="Times New Roman" w:cs="Times New Roman"/>
                          <w:sz w:val="24"/>
                          <w:szCs w:val="24"/>
                        </w:rPr>
                        <w:t>Tribunal Superior Electoral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587E7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B35BE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262231" w:rsidP="00535962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i5hgIAABg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Ny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35BE9">
                        <w:fldChar w:fldCharType="begin"/>
                      </w:r>
                      <w:r w:rsidR="00B35BE9">
                        <w:instrText xml:space="preserve"> NUMPAGES   \* MERGEFORMAT </w:instrText>
                      </w:r>
                      <w:r w:rsidR="00B35BE9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35BE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</w:t>
      </w:r>
      <w:bookmarkStart w:id="0" w:name="_GoBack"/>
      <w:bookmarkEnd w:id="0"/>
      <w:r w:rsidR="002003A9">
        <w:rPr>
          <w:rFonts w:ascii="Arial" w:hAnsi="Arial" w:cs="Arial"/>
          <w:b/>
          <w:sz w:val="22"/>
          <w:szCs w:val="22"/>
        </w:rPr>
        <w:t>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62231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k/rQ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" filled="f" stroked="f">
              <v:textbox inset="0,0,0,0">
                <w:txbxContent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2622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itsAIAAK8FAAAOAAAAZHJzL2Uyb0RvYy54bWysVG1vmzAQ/j5p/8Hyd8rLIAmoZGpDmCZ1&#10;L1K7H+AYE6yBzWwn0E377zubkqatJk3b+IDO9vnxPffc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EPY2K2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2231"/>
    <w:rsid w:val="0026335F"/>
    <w:rsid w:val="002823F7"/>
    <w:rsid w:val="002E1412"/>
    <w:rsid w:val="002E6B9A"/>
    <w:rsid w:val="00314023"/>
    <w:rsid w:val="00332B0B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587E74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A16099"/>
    <w:rsid w:val="00A640BD"/>
    <w:rsid w:val="00AD7919"/>
    <w:rsid w:val="00AF5214"/>
    <w:rsid w:val="00B02129"/>
    <w:rsid w:val="00B227FF"/>
    <w:rsid w:val="00B35BE9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3B5343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E0007-4434-4D18-A513-357B6F4A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4</cp:revision>
  <cp:lastPrinted>2011-03-04T18:41:00Z</cp:lastPrinted>
  <dcterms:created xsi:type="dcterms:W3CDTF">2023-05-25T13:59:00Z</dcterms:created>
  <dcterms:modified xsi:type="dcterms:W3CDTF">2023-05-29T13:03:00Z</dcterms:modified>
</cp:coreProperties>
</file>