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4177665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6223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6223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45820" cy="855115"/>
                                      <wp:effectExtent l="0" t="0" r="0" b="0"/>
                                      <wp:docPr id="1" name="Imagen 1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51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Xp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CDpUXp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62231">
                          <w:pPr>
                            <w:rPr>
                              <w:lang w:val="en-US"/>
                            </w:rPr>
                          </w:pPr>
                          <w:r w:rsidRPr="0026223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45820" cy="855115"/>
                                <wp:effectExtent l="0" t="0" r="0" b="0"/>
                                <wp:docPr id="1" name="Imagen 1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6223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06816812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998409117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p w:rsidR="00B35BE9" w:rsidRPr="00B35BE9" w:rsidRDefault="00D075D7" w:rsidP="00B35BE9">
                                            <w:pPr>
                                              <w:rPr>
                                                <w:rStyle w:val="Style2"/>
                                              </w:rPr>
                                            </w:pPr>
                                            <w:r>
                                              <w:t>TSE-CCC-CM-013</w:t>
                                            </w:r>
                                            <w:bookmarkStart w:id="0" w:name="_GoBack"/>
                                            <w:bookmarkEnd w:id="0"/>
                                            <w:r>
                                              <w:t>-2024</w:t>
                                            </w:r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  <w:p w:rsidR="00B35BE9" w:rsidRPr="00B35BE9" w:rsidRDefault="00D075D7" w:rsidP="00B35BE9">
                                    <w:pPr>
                                      <w:rPr>
                                        <w:rStyle w:val="Style2"/>
                                      </w:rPr>
                                    </w:pPr>
                                  </w:p>
                                </w:sdtContent>
                              </w:sdt>
                              <w:p w:rsidR="006B202F" w:rsidRPr="00535962" w:rsidRDefault="006B202F" w:rsidP="006B202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AfgdtZ4AMAANkNAAAOAAAAAAAAAAAAAAAAAC4CAABkcnMvZTJvRG9jLnhtbFBLAQIt&#10;ABQABgAIAAAAIQDf3Nb14gAAAAwBAAAPAAAAAAAAAAAAAAAAADoGAABkcnMvZG93bnJldi54bWxQ&#10;SwUGAAAAAAQABADzAAAASQc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B35BE9" w:rsidRPr="00B35BE9" w:rsidRDefault="00D075D7" w:rsidP="00B35BE9">
                                      <w:pPr>
                                        <w:rPr>
                                          <w:rStyle w:val="Style2"/>
                                        </w:rPr>
                                      </w:pPr>
                                      <w:r>
                                        <w:t>TSE-CCC-CM-013</w:t>
                                      </w:r>
                                      <w:bookmarkStart w:id="1" w:name="_GoBack"/>
                                      <w:bookmarkEnd w:id="1"/>
                                      <w:r>
                                        <w:t>-2024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:rsidR="00B35BE9" w:rsidRPr="00B35BE9" w:rsidRDefault="00D075D7" w:rsidP="00B35BE9">
                              <w:pPr>
                                <w:rPr>
                                  <w:rStyle w:val="Style2"/>
                                </w:rPr>
                              </w:pPr>
                            </w:p>
                          </w:sdtContent>
                        </w:sdt>
                        <w:p w:rsidR="006B202F" w:rsidRPr="00535962" w:rsidRDefault="006B202F" w:rsidP="006B202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262231" w:rsidP="00535962">
      <w:r w:rsidRP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94615</wp:posOffset>
                </wp:positionV>
                <wp:extent cx="3311525" cy="279400"/>
                <wp:effectExtent l="0" t="1270" r="381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231" w:rsidRPr="000E4C14" w:rsidRDefault="00262231" w:rsidP="00262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E4C14">
                              <w:rPr>
                                <w:rStyle w:val="Style6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Tribunal Superior Electoral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31.7pt;margin-top:7.45pt;width:260.75pt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iuhQ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" stroked="f">
                <v:textbox>
                  <w:txbxContent>
                    <w:p w:rsidR="00262231" w:rsidRPr="000E4C14" w:rsidRDefault="00262231" w:rsidP="002622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0E4C14">
                        <w:rPr>
                          <w:rStyle w:val="Style6"/>
                          <w:rFonts w:ascii="Times New Roman" w:hAnsi="Times New Roman" w:cs="Times New Roman"/>
                          <w:sz w:val="24"/>
                          <w:szCs w:val="24"/>
                        </w:rPr>
                        <w:t>Tribunal Superior Electoral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075D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B35BE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262231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i5hgIAABg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075D7">
                              <w:fldChar w:fldCharType="begin"/>
                            </w:r>
                            <w:r w:rsidR="00D075D7">
                              <w:instrText xml:space="preserve"> NUMPAGES   \* MERGEFORMAT </w:instrText>
                            </w:r>
                            <w:r w:rsidR="00D075D7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075D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Ny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35BE9">
                        <w:fldChar w:fldCharType="begin"/>
                      </w:r>
                      <w:r w:rsidR="00B35BE9">
                        <w:instrText xml:space="preserve"> NUMPAGES   \* MERGEFORMAT </w:instrText>
                      </w:r>
                      <w:r w:rsidR="00B35BE9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35BE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6223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k/rQ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" filled="f" stroked="f">
              <v:textbox inset="0,0,0,0">
                <w:txbxContent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2622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itsAIAAK8FAAAOAAAAZHJzL2Uyb0RvYy54bWysVG1vmzAQ/j5p/8Hyd8rLIAmoZGpDmCZ1&#10;L1K7H+AYE6yBzWwn0E377zubkqatJk3b+IDO9vnxPffc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EPY2K2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2231"/>
    <w:rsid w:val="0026335F"/>
    <w:rsid w:val="002823F7"/>
    <w:rsid w:val="002E1412"/>
    <w:rsid w:val="002E6B9A"/>
    <w:rsid w:val="00314023"/>
    <w:rsid w:val="00332B0B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587E74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A16099"/>
    <w:rsid w:val="00A640BD"/>
    <w:rsid w:val="00AD7919"/>
    <w:rsid w:val="00AF5214"/>
    <w:rsid w:val="00B02129"/>
    <w:rsid w:val="00B227FF"/>
    <w:rsid w:val="00B35BE9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E5DB0"/>
    <w:rsid w:val="00C013EE"/>
    <w:rsid w:val="00C078CB"/>
    <w:rsid w:val="00C22DBE"/>
    <w:rsid w:val="00C66D08"/>
    <w:rsid w:val="00CA0E82"/>
    <w:rsid w:val="00CA4661"/>
    <w:rsid w:val="00CB600D"/>
    <w:rsid w:val="00CE58A6"/>
    <w:rsid w:val="00CE67A3"/>
    <w:rsid w:val="00D02754"/>
    <w:rsid w:val="00D0542A"/>
    <w:rsid w:val="00D075D7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883ED9E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3653-6052-49D5-8D6B-7D8BD978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Franmely Ivette Lara Almonte</cp:lastModifiedBy>
  <cp:revision>7</cp:revision>
  <cp:lastPrinted>2011-03-04T18:41:00Z</cp:lastPrinted>
  <dcterms:created xsi:type="dcterms:W3CDTF">2023-05-25T13:59:00Z</dcterms:created>
  <dcterms:modified xsi:type="dcterms:W3CDTF">2024-05-20T12:16:00Z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5ce5a9c7aeab972ee14a7f063ab97e41748a5016d8f4fb6e384efce276954c46</vt:lpwstr>
  </property>
</Properties>
</file>