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3751E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935892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FB4AD6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01</w:t>
                                      </w:r>
                                      <w:r w:rsidR="0003751E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1</w:t>
                                      </w:r>
                                      <w:bookmarkStart w:id="0" w:name="_GoBack"/>
                                      <w:bookmarkEnd w:id="0"/>
                                      <w:r w:rsidR="00935892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03751E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3751E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3751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3751E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3751E">
                    <w:fldChar w:fldCharType="begin"/>
                  </w:r>
                  <w:r w:rsidR="0003751E">
                    <w:instrText xml:space="preserve"> NUMPAGES   \* MERGEFORMAT </w:instrText>
                  </w:r>
                  <w:r w:rsidR="0003751E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3751E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3751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03751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03751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3751E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1417D"/>
    <w:rsid w:val="00034DD9"/>
    <w:rsid w:val="0003751E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1041F"/>
    <w:rsid w:val="002459A1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67BBC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35892"/>
    <w:rsid w:val="00940AAA"/>
    <w:rsid w:val="009626BC"/>
    <w:rsid w:val="00966EEE"/>
    <w:rsid w:val="00977C54"/>
    <w:rsid w:val="00982601"/>
    <w:rsid w:val="009B64E9"/>
    <w:rsid w:val="00A16099"/>
    <w:rsid w:val="00A24D71"/>
    <w:rsid w:val="00A37CE6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4596C"/>
    <w:rsid w:val="00F53753"/>
    <w:rsid w:val="00F63AFA"/>
    <w:rsid w:val="00F7167E"/>
    <w:rsid w:val="00F7443C"/>
    <w:rsid w:val="00F84D68"/>
    <w:rsid w:val="00F91372"/>
    <w:rsid w:val="00F9504D"/>
    <w:rsid w:val="00FA01DC"/>
    <w:rsid w:val="00FB4AD6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124A5D32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AAF4-FCD4-4763-B1C0-DF880A8E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33</cp:revision>
  <cp:lastPrinted>2011-03-04T18:48:00Z</cp:lastPrinted>
  <dcterms:created xsi:type="dcterms:W3CDTF">2014-01-15T13:04:00Z</dcterms:created>
  <dcterms:modified xsi:type="dcterms:W3CDTF">2024-05-02T14:07:00Z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