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E5728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BE5728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tse-ccc-cm-007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B85BB8">
                        <w:rPr>
                          <w:rStyle w:val="Style2"/>
                        </w:rPr>
                        <w:t>2024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BE5728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BE572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E5728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BE572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BE5728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BE5728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E5728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05B6EC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8972-D178-4717-A1E3-1C57324C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76</cp:revision>
  <cp:lastPrinted>2011-03-04T18:48:00Z</cp:lastPrinted>
  <dcterms:created xsi:type="dcterms:W3CDTF">2014-01-15T13:04:00Z</dcterms:created>
  <dcterms:modified xsi:type="dcterms:W3CDTF">2024-04-16T19:54:00Z</dcterms:modified>
</cp:coreProperties>
</file>