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B219D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432349335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0B579E" w:rsidRDefault="001B219D" w:rsidP="000B579E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rStyle w:val="Style2"/>
                                            </w:rPr>
                                            <w:t>TSE-CCC-CM-001</w:t>
                                          </w:r>
                                          <w:r w:rsidR="000B579E">
                                            <w:rPr>
                                              <w:rStyle w:val="Style2"/>
                                            </w:rPr>
                                            <w:t>-202</w:t>
                                          </w:r>
                                          <w:r>
                                            <w:rPr>
                                              <w:rStyle w:val="Style2"/>
                                            </w:rPr>
                                            <w:t>4</w:t>
                                          </w:r>
                                        </w:p>
                                      </w:sdtContent>
                                    </w:sdt>
                                    <w:p w:rsidR="003409F5" w:rsidRDefault="001B219D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1B219D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1B219D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1B219D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1B219D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1B219D">
                    <w:fldChar w:fldCharType="begin"/>
                  </w:r>
                  <w:r w:rsidR="001B219D">
                    <w:instrText xml:space="preserve"> NUMPAGES   \* MERGEFORMAT </w:instrText>
                  </w:r>
                  <w:r w:rsidR="001B219D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B219D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1B219D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1B219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1B219D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</w:t>
                      </w:r>
                      <w:bookmarkStart w:id="0" w:name="_GoBack"/>
                      <w:bookmarkEnd w:id="0"/>
                      <w:r w:rsidR="002E1412" w:rsidRPr="001007E7">
                        <w:rPr>
                          <w:rStyle w:val="Style8"/>
                          <w:smallCaps/>
                        </w:rPr>
                        <w:t>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B219D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B579E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B219D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4183D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9B64E9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3DDEFD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46F6-B060-45D5-9E29-2F6A3535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23</cp:revision>
  <cp:lastPrinted>2011-03-04T18:48:00Z</cp:lastPrinted>
  <dcterms:created xsi:type="dcterms:W3CDTF">2014-01-15T13:04:00Z</dcterms:created>
  <dcterms:modified xsi:type="dcterms:W3CDTF">2024-02-02T19:28:00Z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