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7582D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-504825</wp:posOffset>
                </wp:positionV>
                <wp:extent cx="2072640" cy="701040"/>
                <wp:effectExtent l="0" t="0" r="22860" b="2286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701040"/>
                          <a:chOff x="12866" y="523"/>
                          <a:chExt cx="2544" cy="1104"/>
                        </a:xfrm>
                      </wpg:grpSpPr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631838418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F7582D" w:rsidRPr="00F7582D" w:rsidRDefault="006F6AA3" w:rsidP="00F7582D">
                                        <w:r w:rsidRPr="006F6AA3">
                                          <w:rPr>
                                            <w:rStyle w:val="Style2"/>
                                          </w:rPr>
                                          <w:t>TSE-CCC-LPN-04-259-2023</w:t>
                                        </w:r>
                                      </w:p>
                                      <w:bookmarkStart w:id="0" w:name="_GoBack" w:displacedByCustomXml="next"/>
                                      <w:bookmarkEnd w:id="0" w:displacedByCustomXml="next"/>
                                    </w:sdtContent>
                                  </w:sdt>
                                  <w:p w:rsidR="00376344" w:rsidRPr="00535962" w:rsidRDefault="006F6AA3" w:rsidP="0037634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6344" w:rsidRPr="00535962" w:rsidRDefault="00376344" w:rsidP="0037634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24.75pt;margin-top:-39.75pt;width:163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631838418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F7582D" w:rsidRPr="00F7582D" w:rsidRDefault="006F6AA3" w:rsidP="00F7582D">
                                  <w:r w:rsidRPr="006F6AA3">
                                    <w:rPr>
                                      <w:rStyle w:val="Style2"/>
                                    </w:rPr>
                                    <w:t>TSE-CCC-LPN-04-259-2023</w:t>
                                  </w:r>
                                </w:p>
                                <w:bookmarkStart w:id="1" w:name="_GoBack" w:displacedByCustomXml="next"/>
                                <w:bookmarkEnd w:id="1" w:displacedByCustomXml="next"/>
                              </w:sdtContent>
                            </w:sdt>
                            <w:p w:rsidR="00376344" w:rsidRPr="00535962" w:rsidRDefault="006F6AA3" w:rsidP="0037634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" fillcolor="black [3213]" strokecolor="white [3212]" strokeweight="3pt">
                    <v:textbox>
                      <w:txbxContent>
                        <w:p w:rsidR="00376344" w:rsidRPr="00535962" w:rsidRDefault="00376344" w:rsidP="0037634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82201" w:rsidRPr="00013E04">
        <w:rPr>
          <w:noProof/>
          <w:lang w:val="es-DO" w:eastAsia="es-DO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2803525</wp:posOffset>
            </wp:positionH>
            <wp:positionV relativeFrom="margin">
              <wp:posOffset>-514350</wp:posOffset>
            </wp:positionV>
            <wp:extent cx="810000" cy="806400"/>
            <wp:effectExtent l="0" t="0" r="0" b="0"/>
            <wp:wrapSquare wrapText="bothSides"/>
            <wp:docPr id="4" name="Imagen 4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DC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-375920</wp:posOffset>
                </wp:positionV>
                <wp:extent cx="1028700" cy="1078230"/>
                <wp:effectExtent l="0" t="0" r="381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774DC3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74DC3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EB895AF" wp14:editId="4A532640">
                                      <wp:extent cx="845820" cy="854710"/>
                                      <wp:effectExtent l="0" t="0" r="0" b="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28.05pt;margin-top:-29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774DC3">
                          <w:pPr>
                            <w:rPr>
                              <w:lang w:val="en-US"/>
                            </w:rPr>
                          </w:pPr>
                          <w:r w:rsidRPr="00774DC3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EB895AF" wp14:editId="4A532640">
                                <wp:extent cx="845820" cy="854710"/>
                                <wp:effectExtent l="0" t="0" r="0" b="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74DC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-502285</wp:posOffset>
                </wp:positionV>
                <wp:extent cx="948055" cy="305435"/>
                <wp:effectExtent l="635" t="2540" r="381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44" w:rsidRPr="008166B2" w:rsidRDefault="00376344" w:rsidP="0037634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21.7pt;margin-top:-39.5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ohsQIAALA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" filled="f" stroked="f">
                <v:textbox inset="0,0,0,0">
                  <w:txbxContent>
                    <w:p w:rsidR="00376344" w:rsidRPr="008166B2" w:rsidRDefault="00376344" w:rsidP="0037634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774DC3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184785</wp:posOffset>
                </wp:positionV>
                <wp:extent cx="2178050" cy="279400"/>
                <wp:effectExtent l="0" t="0" r="0" b="63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F6AA3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C323A">
                                  <w:rPr>
                                    <w:rStyle w:val="Style6"/>
                                  </w:rPr>
                                  <w:t>TRIBUNAL  SUPERIOR 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69.9pt;margin-top:14.55pt;width:171.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7yhQ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" stroked="f">
                <v:textbox>
                  <w:txbxContent>
                    <w:p w:rsidR="002E1412" w:rsidRPr="002E1412" w:rsidRDefault="00F7582D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C323A">
                            <w:rPr>
                              <w:rStyle w:val="Style6"/>
                            </w:rPr>
                            <w:t>TRIBUNAL  SUPERIOR 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61595</wp:posOffset>
                </wp:positionV>
                <wp:extent cx="1428115" cy="278130"/>
                <wp:effectExtent l="1905" t="0" r="0" b="12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F6AA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4.15pt;margin-top:4.8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v8u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" filled="f" stroked="f">
                <v:textbox>
                  <w:txbxContent>
                    <w:p w:rsidR="0026335F" w:rsidRPr="0026335F" w:rsidRDefault="00F7582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774DC3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146050</wp:posOffset>
                </wp:positionV>
                <wp:extent cx="2799715" cy="277495"/>
                <wp:effectExtent l="1270" t="0" r="0" b="127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0837F1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personal de plantilla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32.85pt;margin-top:11.5pt;width:220.45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" stroked="f">
                <v:textbox>
                  <w:txbxContent>
                    <w:p w:rsidR="00F7443C" w:rsidRPr="00626D0C" w:rsidRDefault="000837F1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personal de plantilla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102870</wp:posOffset>
                </wp:positionV>
                <wp:extent cx="1130300" cy="252095"/>
                <wp:effectExtent l="3175" t="1905" r="0" b="317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06F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06F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706F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166B2" w:rsidRP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06F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3.75pt;margin-top:8.1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Uy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06FD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706FDE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706FD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8166B2" w:rsidRP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06FD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E124CB" w:rsidRPr="00FB7DE9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(Persona  o personas autorizadas a firmar en nombre del Oferente)</w:t>
      </w:r>
    </w:p>
    <w:sectPr w:rsidR="00E124CB" w:rsidRPr="00FB7DE9" w:rsidSect="00376344"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DE" w:rsidRDefault="00706FDE" w:rsidP="001007E7">
      <w:pPr>
        <w:spacing w:after="0" w:line="240" w:lineRule="auto"/>
      </w:pPr>
      <w:r>
        <w:separator/>
      </w:r>
    </w:p>
  </w:endnote>
  <w:endnote w:type="continuationSeparator" w:id="0">
    <w:p w:rsidR="00706FDE" w:rsidRDefault="00706FD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007E7">
    <w:pPr>
      <w:pStyle w:val="Piedepgina"/>
    </w:pP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DE" w:rsidRDefault="00706FDE" w:rsidP="001007E7">
      <w:pPr>
        <w:spacing w:after="0" w:line="240" w:lineRule="auto"/>
      </w:pPr>
      <w:r>
        <w:separator/>
      </w:r>
    </w:p>
  </w:footnote>
  <w:footnote w:type="continuationSeparator" w:id="0">
    <w:p w:rsidR="00706FDE" w:rsidRDefault="00706FDE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9E"/>
    <w:rsid w:val="00013E04"/>
    <w:rsid w:val="00034DD9"/>
    <w:rsid w:val="00045479"/>
    <w:rsid w:val="000837F1"/>
    <w:rsid w:val="000D6312"/>
    <w:rsid w:val="000F058C"/>
    <w:rsid w:val="001007E7"/>
    <w:rsid w:val="001020C0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E48EB"/>
    <w:rsid w:val="001E61DE"/>
    <w:rsid w:val="001E73F1"/>
    <w:rsid w:val="001F73A7"/>
    <w:rsid w:val="002009A7"/>
    <w:rsid w:val="0023545D"/>
    <w:rsid w:val="00253DBA"/>
    <w:rsid w:val="0026335F"/>
    <w:rsid w:val="002823F7"/>
    <w:rsid w:val="002C323A"/>
    <w:rsid w:val="002E1412"/>
    <w:rsid w:val="002E6B9A"/>
    <w:rsid w:val="00314023"/>
    <w:rsid w:val="00376344"/>
    <w:rsid w:val="00393EFC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521233"/>
    <w:rsid w:val="00535962"/>
    <w:rsid w:val="005654DB"/>
    <w:rsid w:val="00576DBF"/>
    <w:rsid w:val="00611A07"/>
    <w:rsid w:val="0062592A"/>
    <w:rsid w:val="00626D0C"/>
    <w:rsid w:val="006506D0"/>
    <w:rsid w:val="00651E48"/>
    <w:rsid w:val="006709BC"/>
    <w:rsid w:val="006D38F2"/>
    <w:rsid w:val="006F28AA"/>
    <w:rsid w:val="006F6AA3"/>
    <w:rsid w:val="00706FDE"/>
    <w:rsid w:val="00721F4E"/>
    <w:rsid w:val="00725091"/>
    <w:rsid w:val="00774DC3"/>
    <w:rsid w:val="00780880"/>
    <w:rsid w:val="007B6F6F"/>
    <w:rsid w:val="007E2636"/>
    <w:rsid w:val="00806C78"/>
    <w:rsid w:val="00807015"/>
    <w:rsid w:val="008166B2"/>
    <w:rsid w:val="00850351"/>
    <w:rsid w:val="00862F3E"/>
    <w:rsid w:val="008A0C67"/>
    <w:rsid w:val="008B3AE5"/>
    <w:rsid w:val="008D38B7"/>
    <w:rsid w:val="009350DB"/>
    <w:rsid w:val="00964CB0"/>
    <w:rsid w:val="009A5AC1"/>
    <w:rsid w:val="00A16099"/>
    <w:rsid w:val="00A53CA5"/>
    <w:rsid w:val="00A640BD"/>
    <w:rsid w:val="00AD7919"/>
    <w:rsid w:val="00B227FF"/>
    <w:rsid w:val="00B62EEF"/>
    <w:rsid w:val="00B82201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4FA7"/>
    <w:rsid w:val="00D64696"/>
    <w:rsid w:val="00D71EA8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7582D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5:docId w15:val="{426B6060-8521-4862-B870-F725C91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16D7-384C-45FB-85E6-9A0081EA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Omar Andres Jimenez Soto</cp:lastModifiedBy>
  <cp:revision>4</cp:revision>
  <cp:lastPrinted>2011-03-04T18:42:00Z</cp:lastPrinted>
  <dcterms:created xsi:type="dcterms:W3CDTF">2023-10-09T19:29:00Z</dcterms:created>
  <dcterms:modified xsi:type="dcterms:W3CDTF">2023-11-30T11:38:00Z</dcterms:modified>
</cp:coreProperties>
</file>