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5635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-485775</wp:posOffset>
                </wp:positionV>
                <wp:extent cx="2015490" cy="701040"/>
                <wp:effectExtent l="0" t="0" r="22860" b="22860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A4C59" w:rsidRPr="00535962" w:rsidRDefault="002823FD" w:rsidP="002823FD">
                                    <w:r w:rsidRPr="002823FD">
                                      <w:rPr>
                                        <w:rStyle w:val="Style2"/>
                                      </w:rPr>
                                      <w:t>TSE-CCC-LPN-04-259-2023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27pt;margin-top:-38.25pt;width:158.7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">
                <v:rect id="Rectangle 3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4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A4C59" w:rsidRPr="00535962" w:rsidRDefault="002823FD" w:rsidP="002823FD">
                              <w:r w:rsidRPr="002823FD">
                                <w:rPr>
                                  <w:rStyle w:val="Style2"/>
                                </w:rPr>
                                <w:t>TSE-CCC-LPN-04-259-2023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8647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8647E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1E8A13E" wp14:editId="347EAAE1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OvuQ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nzijr7kC&#10;AADB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8647E">
                          <w:pPr>
                            <w:rPr>
                              <w:lang w:val="en-US"/>
                            </w:rPr>
                          </w:pPr>
                          <w:r w:rsidRPr="00C8647E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1E8A13E" wp14:editId="347EAAE1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corwIAALA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56355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823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8x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" filled="f" stroked="f">
                <v:textbox>
                  <w:txbxContent>
                    <w:p w:rsidR="0026335F" w:rsidRPr="0026335F" w:rsidRDefault="00140A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56355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71120</wp:posOffset>
                </wp:positionV>
                <wp:extent cx="3171825" cy="279400"/>
                <wp:effectExtent l="0" t="0" r="254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23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41E51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5.05pt;margin-top:5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4c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" stroked="f">
                <v:textbox>
                  <w:txbxContent>
                    <w:p w:rsidR="002E1412" w:rsidRPr="002E1412" w:rsidRDefault="00140A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41E51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42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4H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iY1uxbyW9SMo&#10;WEkQGGgR5h4sWqm+YzTCDMmx/ralimHUvRfwCtKQEDt03IbETr/q3LI+t1BRAVSODUbTcmmmQbUd&#10;FN+0EGl6d0LewMtpuBP1U1aH9wZzwnE7zDQ7iM73zutp8i5+AQ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TQ1OB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C42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5635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K8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OZni&#10;vI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70B8C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70B8C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DC" w:rsidRDefault="003655DC" w:rsidP="001007E7">
      <w:pPr>
        <w:spacing w:after="0" w:line="240" w:lineRule="auto"/>
      </w:pPr>
      <w:r>
        <w:separator/>
      </w:r>
    </w:p>
  </w:endnote>
  <w:endnote w:type="continuationSeparator" w:id="0">
    <w:p w:rsidR="003655DC" w:rsidRDefault="003655D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DC" w:rsidRDefault="003655DC" w:rsidP="001007E7">
      <w:pPr>
        <w:spacing w:after="0" w:line="240" w:lineRule="auto"/>
      </w:pPr>
      <w:r>
        <w:separator/>
      </w:r>
    </w:p>
  </w:footnote>
  <w:footnote w:type="continuationSeparator" w:id="0">
    <w:p w:rsidR="003655DC" w:rsidRDefault="003655D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256355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23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23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42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0b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823F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2823F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429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40AFD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56355"/>
    <w:rsid w:val="0026335F"/>
    <w:rsid w:val="0026692E"/>
    <w:rsid w:val="002823FD"/>
    <w:rsid w:val="002A0EF4"/>
    <w:rsid w:val="002E1412"/>
    <w:rsid w:val="00314023"/>
    <w:rsid w:val="00327125"/>
    <w:rsid w:val="003655DC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41E51"/>
    <w:rsid w:val="00A640BD"/>
    <w:rsid w:val="00A72F42"/>
    <w:rsid w:val="00AB4940"/>
    <w:rsid w:val="00AC4295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8647E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250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E5A4-683E-45D4-8D16-3F249909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3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Omar Andres Jimenez Soto</cp:lastModifiedBy>
  <cp:revision>5</cp:revision>
  <cp:lastPrinted>2011-03-04T18:36:00Z</cp:lastPrinted>
  <dcterms:created xsi:type="dcterms:W3CDTF">2023-10-09T19:18:00Z</dcterms:created>
  <dcterms:modified xsi:type="dcterms:W3CDTF">2023-11-30T11:39:00Z</dcterms:modified>
</cp:coreProperties>
</file>