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73939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4057994</wp:posOffset>
                </wp:positionH>
                <wp:positionV relativeFrom="paragraph">
                  <wp:posOffset>-771525</wp:posOffset>
                </wp:positionV>
                <wp:extent cx="2043060" cy="701040"/>
                <wp:effectExtent l="19050" t="0" r="14605" b="2286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060" cy="701040"/>
                          <a:chOff x="12703" y="523"/>
                          <a:chExt cx="2707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703" y="561"/>
                            <a:ext cx="2651" cy="968"/>
                            <a:chOff x="8953" y="720"/>
                            <a:chExt cx="2207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3" y="1077"/>
                              <a:ext cx="22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8E4EB3" w:rsidP="00130549">
                                    <w:pPr>
                                      <w:jc w:val="center"/>
                                    </w:pPr>
                                    <w:r w:rsidRPr="008E4EB3">
                                      <w:rPr>
                                        <w:rStyle w:val="Style2"/>
                                      </w:rPr>
                                      <w:t>TSE-CCC-LPN-04-259-2023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19.55pt;margin-top:-60.75pt;width:160.85pt;height:55.2pt;z-index:251696128" coordorigin="12703,523" coordsize="270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2" o:spid="_x0000_s1028" style="position:absolute;left:12703;top:561;width:2651;height:968" coordorigin="8953,720" coordsize="22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8953;top:1077;width:22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8E4EB3" w:rsidP="00130549">
                              <w:pPr>
                                <w:jc w:val="center"/>
                              </w:pPr>
                              <w:r w:rsidRPr="008E4EB3">
                                <w:rPr>
                                  <w:rStyle w:val="Style2"/>
                                </w:rPr>
                                <w:t>TSE-CCC-LPN-04-259-2023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454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9BtA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9545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E4EB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mN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a2PuOgM3C7H8DR7OEcfB1XPdzJ6qtGQi5bKjbsRik5tozWkF9ob/pn&#10;VyccbUHW4wdZQxy6NdIB7RvV2+JBORCgQ58eT72xuVQ2JCEJuYwxqsBGwigM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" filled="f" stroked="f">
                <v:textbox>
                  <w:txbxContent>
                    <w:p w:rsidR="0026335F" w:rsidRPr="0026335F" w:rsidRDefault="00E7393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9545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E9545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9545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B895AF" wp14:editId="4A532640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fY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DSeZ9i6&#10;AgAAwQ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E95454">
                          <w:pPr>
                            <w:rPr>
                              <w:lang w:val="en-US"/>
                            </w:rPr>
                          </w:pPr>
                          <w:r w:rsidRPr="00E95454">
                            <w:drawing>
                              <wp:inline distT="0" distB="0" distL="0" distR="0" wp14:anchorId="3EB895AF" wp14:editId="4A532640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9545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oT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E95454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E4E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8C5F16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B0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" stroked="f">
                <v:textbox>
                  <w:txbxContent>
                    <w:p w:rsidR="002E1412" w:rsidRPr="002E1412" w:rsidRDefault="00E739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8C5F16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95454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s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EtCX7I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F4" w:rsidRDefault="000726F4" w:rsidP="001007E7">
      <w:pPr>
        <w:spacing w:after="0" w:line="240" w:lineRule="auto"/>
      </w:pPr>
      <w:r>
        <w:separator/>
      </w:r>
    </w:p>
  </w:endnote>
  <w:endnote w:type="continuationSeparator" w:id="0">
    <w:p w:rsidR="000726F4" w:rsidRDefault="000726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F4" w:rsidRDefault="000726F4" w:rsidP="001007E7">
      <w:pPr>
        <w:spacing w:after="0" w:line="240" w:lineRule="auto"/>
      </w:pPr>
      <w:r>
        <w:separator/>
      </w:r>
    </w:p>
  </w:footnote>
  <w:footnote w:type="continuationSeparator" w:id="0">
    <w:p w:rsidR="000726F4" w:rsidRDefault="000726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CB" w:rsidRDefault="00E95454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4E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4E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Om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E4EB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8E4E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726F4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28D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C5F16"/>
    <w:rsid w:val="008D73DC"/>
    <w:rsid w:val="008E4EB3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73939"/>
    <w:rsid w:val="00E82502"/>
    <w:rsid w:val="00E84A6A"/>
    <w:rsid w:val="00E95454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;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34FC-C913-47A9-B529-AF205777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Omar Andres Jimenez Soto</cp:lastModifiedBy>
  <cp:revision>4</cp:revision>
  <cp:lastPrinted>2011-03-04T18:59:00Z</cp:lastPrinted>
  <dcterms:created xsi:type="dcterms:W3CDTF">2023-10-09T19:30:00Z</dcterms:created>
  <dcterms:modified xsi:type="dcterms:W3CDTF">2023-11-30T11:38:00Z</dcterms:modified>
</cp:coreProperties>
</file>