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87587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4267807</wp:posOffset>
                </wp:positionH>
                <wp:positionV relativeFrom="paragraph">
                  <wp:posOffset>-668655</wp:posOffset>
                </wp:positionV>
                <wp:extent cx="2076488" cy="701040"/>
                <wp:effectExtent l="0" t="0" r="19050" b="22860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88" cy="701040"/>
                          <a:chOff x="12866" y="523"/>
                          <a:chExt cx="2544" cy="1104"/>
                        </a:xfrm>
                      </wpg:grpSpPr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687587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687587">
                                  <w:t>TSE-CCC-LPN-04-259-2023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36.05pt;margin-top:-52.65pt;width:163.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" fillcolor="white [3212]" strokecolor="white [3212]" strokeweight="2.25pt">
                    <v:textbox inset=",0">
                      <w:txbxContent>
                        <w:p w:rsidR="00051C0A" w:rsidRPr="00051C0A" w:rsidRDefault="00687587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687587">
                            <w:t>TSE-CCC-LPN-04-259-2023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53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ZVef9EB7OYfAAD//wMAUEsBAi0AFAAGAAgAAAAhANvh9svuAAAAhQEAABMAAAAAAAAAAAAA&#10;AAAAAAAAAFtDb250ZW50X1R5cGVzXS54bWxQSwECLQAUAAYACAAAACEAWvQsW78AAAAVAQAACwAA&#10;AAAAAAAAAAAAAAAfAQAAX3JlbHMvLnJlbHNQSwECLQAUAAYACAAAACEAN12ed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552A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0552A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552A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0C257A2" wp14:editId="3AA885D1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Ew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NPFEw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0552AD">
                          <w:pPr>
                            <w:rPr>
                              <w:lang w:val="en-US"/>
                            </w:rPr>
                          </w:pPr>
                          <w:r w:rsidRPr="000552AD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0C257A2" wp14:editId="3AA885D1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52A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X/sw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2AD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Rf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kY1uxbyR1SMo&#10;WEkQGGgRBh8sGqm+YzTAEMmw/rajimHUvhfwCpKQEDt13IbETr/q3LI5t1BRAlSGDUbTcmWmSbXr&#10;Fd82EGl6d0LewMupuRP1U1aH9waDwnE7DDU7ic73zutp9C5/AQ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IaU0X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552A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875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GP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wNQRj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6875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552AD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186055</wp:posOffset>
                </wp:positionV>
                <wp:extent cx="2172970" cy="279400"/>
                <wp:effectExtent l="635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87587" w:rsidP="004A3C9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A3C95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58.3pt;margin-top:14.65pt;width:171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yE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" stroked="f">
                <v:textbox>
                  <w:txbxContent>
                    <w:p w:rsidR="002E1412" w:rsidRPr="002E1412" w:rsidRDefault="00B73ADF" w:rsidP="004A3C9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A3C95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0552AD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ojiA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5F" w:rsidRDefault="004D505F" w:rsidP="001007E7">
      <w:pPr>
        <w:spacing w:after="0" w:line="240" w:lineRule="auto"/>
      </w:pPr>
      <w:r>
        <w:separator/>
      </w:r>
    </w:p>
  </w:endnote>
  <w:endnote w:type="continuationSeparator" w:id="0">
    <w:p w:rsidR="004D505F" w:rsidRDefault="004D505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5F" w:rsidRDefault="004D505F" w:rsidP="001007E7">
      <w:pPr>
        <w:spacing w:after="0" w:line="240" w:lineRule="auto"/>
      </w:pPr>
      <w:r>
        <w:separator/>
      </w:r>
    </w:p>
  </w:footnote>
  <w:footnote w:type="continuationSeparator" w:id="0">
    <w:p w:rsidR="004D505F" w:rsidRDefault="004D505F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0552AD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758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758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Om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8758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8758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B4C"/>
    <w:rsid w:val="00051C0A"/>
    <w:rsid w:val="000552AD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A3C95"/>
    <w:rsid w:val="004B30DA"/>
    <w:rsid w:val="004D45A8"/>
    <w:rsid w:val="004D505F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87587"/>
    <w:rsid w:val="006C6C48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73AD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A5C3D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BB03072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F67C-2749-428D-A912-67C67C7B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Omar Andres Jimenez Soto</cp:lastModifiedBy>
  <cp:revision>5</cp:revision>
  <cp:lastPrinted>2011-03-04T18:55:00Z</cp:lastPrinted>
  <dcterms:created xsi:type="dcterms:W3CDTF">2023-10-09T19:23:00Z</dcterms:created>
  <dcterms:modified xsi:type="dcterms:W3CDTF">2023-11-30T11:38:00Z</dcterms:modified>
</cp:coreProperties>
</file>