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E73939" w:rsidP="00130549">
      <w:pPr>
        <w:tabs>
          <w:tab w:val="right" w:pos="9027"/>
        </w:tabs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4057994</wp:posOffset>
                </wp:positionH>
                <wp:positionV relativeFrom="paragraph">
                  <wp:posOffset>-771525</wp:posOffset>
                </wp:positionV>
                <wp:extent cx="2043060" cy="701040"/>
                <wp:effectExtent l="19050" t="0" r="14605" b="22860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3060" cy="701040"/>
                          <a:chOff x="12703" y="523"/>
                          <a:chExt cx="2707" cy="1104"/>
                        </a:xfrm>
                      </wpg:grpSpPr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12703" y="561"/>
                            <a:ext cx="2651" cy="968"/>
                            <a:chOff x="8953" y="720"/>
                            <a:chExt cx="2207" cy="900"/>
                          </a:xfrm>
                        </wpg:grpSpPr>
                        <wps:wsp>
                          <wps:cNvPr id="1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53" y="1077"/>
                              <a:ext cx="22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bookmarkStart w:id="0" w:name="_GoBack" w:displacedByCustomXml="next"/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E73939" w:rsidP="00130549">
                                    <w:pPr>
                                      <w:jc w:val="center"/>
                                    </w:pPr>
                                    <w:r w:rsidRPr="00E73939">
                                      <w:rPr>
                                        <w:rStyle w:val="Style2"/>
                                      </w:rPr>
                                      <w:t>TSE-CCC-LPN-03-182-2023</w:t>
                                    </w:r>
                                  </w:p>
                                </w:sdtContent>
                              </w:sdt>
                              <w:bookmarkEnd w:id="0" w:displacedByCustomXml="prev"/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19.55pt;margin-top:-60.75pt;width:160.85pt;height:55.2pt;z-index:251696128" coordorigin="12703,523" coordsize="270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group id="Group 22" o:spid="_x0000_s1028" style="position:absolute;left:12703;top:561;width:2651;height:968" coordorigin="8953,720" coordsize="22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8953;top:1077;width:22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bookmarkStart w:id="1" w:name="_GoBack" w:displacedByCustomXml="next"/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E73939" w:rsidP="00130549">
                              <w:pPr>
                                <w:jc w:val="center"/>
                              </w:pPr>
                              <w:r w:rsidRPr="00E73939">
                                <w:rPr>
                                  <w:rStyle w:val="Style2"/>
                                </w:rPr>
                                <w:t>TSE-CCC-LPN-03-182-2023</w:t>
                              </w: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54ED" w:rsidRPr="0096275B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454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72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72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72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 w:rsidRP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072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9BtAIAALs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72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72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72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0A35DD" w:rsidRPr="000A35D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072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9545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7393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63.45pt;margin-top:-5.25pt;width:114.0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mN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" filled="f" stroked="f">
                <v:textbox>
                  <w:txbxContent>
                    <w:p w:rsidR="0026335F" w:rsidRPr="0026335F" w:rsidRDefault="00E7393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9545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-572135</wp:posOffset>
                </wp:positionV>
                <wp:extent cx="1028700" cy="1078230"/>
                <wp:effectExtent l="381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="00BC61BD" w:rsidRPr="00BC61BD" w:rsidRDefault="00E95454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95454">
                                  <w:drawing>
                                    <wp:inline distT="0" distB="0" distL="0" distR="0" wp14:anchorId="3EB895AF" wp14:editId="4A532640">
                                      <wp:extent cx="845820" cy="854710"/>
                                      <wp:effectExtent l="0" t="0" r="0" b="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5.7pt;margin-top:-45.0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fY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E95454">
                          <w:pPr>
                            <w:rPr>
                              <w:lang w:val="en-US"/>
                            </w:rPr>
                          </w:pPr>
                          <w:r w:rsidRPr="00E95454">
                            <w:drawing>
                              <wp:inline distT="0" distB="0" distL="0" distR="0" wp14:anchorId="3EB895AF" wp14:editId="4A532640">
                                <wp:extent cx="845820" cy="854710"/>
                                <wp:effectExtent l="0" t="0" r="0" b="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9545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381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-29.35pt;margin-top:-60.4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oTsA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" filled="f" stroked="f">
                <v:textbox inset="0,0,0,0">
                  <w:txbxContent>
                    <w:p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:rsidR="00535962" w:rsidRPr="00535962" w:rsidRDefault="00E95454" w:rsidP="0053596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67310</wp:posOffset>
                </wp:positionV>
                <wp:extent cx="3171825" cy="279400"/>
                <wp:effectExtent l="0" t="2540" r="1905" b="381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7393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8C5F16">
                                  <w:rPr>
                                    <w:rStyle w:val="Style6"/>
                                  </w:rPr>
                                  <w:t>TRIBUNAL  SUPERIOR 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07.1pt;margin-top:5.3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4B0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" stroked="f">
                <v:textbox>
                  <w:txbxContent>
                    <w:p w:rsidR="002E1412" w:rsidRPr="002E1412" w:rsidRDefault="00E7393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8C5F16">
                            <w:rPr>
                              <w:rStyle w:val="Style6"/>
                            </w:rPr>
                            <w:t>TRIBUNAL  SUPERIOR 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95454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" stroked="f">
                <v:textbox>
                  <w:txbxContent>
                    <w:p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F4" w:rsidRDefault="000726F4" w:rsidP="001007E7">
      <w:pPr>
        <w:spacing w:after="0" w:line="240" w:lineRule="auto"/>
      </w:pPr>
      <w:r>
        <w:separator/>
      </w:r>
    </w:p>
  </w:endnote>
  <w:endnote w:type="continuationSeparator" w:id="0">
    <w:p w:rsidR="000726F4" w:rsidRDefault="000726F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007E7">
    <w:pPr>
      <w:pStyle w:val="Piedepgina"/>
    </w:pP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F4" w:rsidRDefault="000726F4" w:rsidP="001007E7">
      <w:pPr>
        <w:spacing w:after="0" w:line="240" w:lineRule="auto"/>
      </w:pPr>
      <w:r>
        <w:separator/>
      </w:r>
    </w:p>
  </w:footnote>
  <w:footnote w:type="continuationSeparator" w:id="0">
    <w:p w:rsidR="000726F4" w:rsidRDefault="000726F4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CB" w:rsidRDefault="00E9545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7393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072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072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072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7393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072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Om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" filled="f" stroked="f">
              <v:textbox>
                <w:txbxContent>
                  <w:p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7393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072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072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072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E7393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072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726F4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28DB"/>
    <w:rsid w:val="004D45A8"/>
    <w:rsid w:val="00500DA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C5F16"/>
    <w:rsid w:val="008D73DC"/>
    <w:rsid w:val="009079FB"/>
    <w:rsid w:val="0096275B"/>
    <w:rsid w:val="00966EEE"/>
    <w:rsid w:val="009A29C7"/>
    <w:rsid w:val="009A4E12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73939"/>
    <w:rsid w:val="00E82502"/>
    <w:rsid w:val="00E84A6A"/>
    <w:rsid w:val="00E95454"/>
    <w:rsid w:val="00EA2F84"/>
    <w:rsid w:val="00EA6B34"/>
    <w:rsid w:val="00EA7406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,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7EA1-60CA-44B7-A688-326CDE52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Cinthya F. Montes de Oca Jimenez</cp:lastModifiedBy>
  <cp:revision>3</cp:revision>
  <cp:lastPrinted>2011-03-04T18:59:00Z</cp:lastPrinted>
  <dcterms:created xsi:type="dcterms:W3CDTF">2023-10-09T19:30:00Z</dcterms:created>
  <dcterms:modified xsi:type="dcterms:W3CDTF">2023-10-09T19:34:00Z</dcterms:modified>
</cp:coreProperties>
</file>