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552A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0552A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552AD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0C257A2" wp14:editId="3AA885D1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Ew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BNPFEw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0552AD">
                          <w:pPr>
                            <w:rPr>
                              <w:lang w:val="en-US"/>
                            </w:rPr>
                          </w:pPr>
                          <w:r w:rsidRPr="000552AD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0C257A2" wp14:editId="3AA885D1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X/sw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C6C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Rf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kY1uxbyR1SMo&#10;WEkQGGgRBh8sGqm+YzTAEMmw/rajimHUvhfwCpKQEDt13IbETr/q3LI5t1BRAlSGDUbTcmWmSbXr&#10;Fd82EGl6d0LewMupuRP1U1aH9waDwnE7DDU7ic73zutp9C5/AQ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IaU0X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C6C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73AD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GP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wNQRj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B73AD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3ADF" w:rsidRPr="00B73ADF" w:rsidRDefault="00B73ADF" w:rsidP="00B73ADF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B73ADF">
                                  <w:t>TSE-CCC-LPN-03-182-2023</w:t>
                                </w:r>
                              </w:p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0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">
                <v:rect id="Rectangle 21" o:spid="_x0000_s103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22" o:spid="_x0000_s103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23" o:spid="_x0000_s103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" fillcolor="white [3212]" strokecolor="white [3212]" strokeweight="2.25pt">
                    <v:textbox inset=",0">
                      <w:txbxContent>
                        <w:p w:rsidR="00B73ADF" w:rsidRPr="00B73ADF" w:rsidRDefault="00B73ADF" w:rsidP="00B73ADF">
                          <w:pPr>
                            <w:rPr>
                              <w:rStyle w:val="Style2"/>
                            </w:rPr>
                          </w:pPr>
                          <w:r w:rsidRPr="00B73ADF">
                            <w:t>TSE-CCC-LPN-03-182-2023</w:t>
                          </w:r>
                        </w:p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53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ZVef9EB7OYfAAD//wMAUEsBAi0AFAAGAAgAAAAhANvh9svuAAAAhQEAABMAAAAAAAAAAAAA&#10;AAAAAAAAAFtDb250ZW50X1R5cGVzXS54bWxQSwECLQAUAAYACAAAACEAWvQsW78AAAAVAQAACwAA&#10;AAAAAAAAAAAAAAAfAQAAX3JlbHMvLnJlbHNQSwECLQAUAAYACAAAACEAN12ed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0552AD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186055</wp:posOffset>
                </wp:positionV>
                <wp:extent cx="2172970" cy="279400"/>
                <wp:effectExtent l="635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73ADF" w:rsidP="004A3C9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A3C95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58.3pt;margin-top:14.65pt;width:171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yE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" stroked="f">
                <v:textbox>
                  <w:txbxContent>
                    <w:p w:rsidR="002E1412" w:rsidRPr="002E1412" w:rsidRDefault="00B73ADF" w:rsidP="004A3C9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A3C95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>
      <w:bookmarkStart w:id="0" w:name="_GoBack"/>
      <w:bookmarkEnd w:id="0"/>
    </w:p>
    <w:p w:rsidR="006506D0" w:rsidRDefault="000552AD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ojiA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5F" w:rsidRDefault="004D505F" w:rsidP="001007E7">
      <w:pPr>
        <w:spacing w:after="0" w:line="240" w:lineRule="auto"/>
      </w:pPr>
      <w:r>
        <w:separator/>
      </w:r>
    </w:p>
  </w:endnote>
  <w:endnote w:type="continuationSeparator" w:id="0">
    <w:p w:rsidR="004D505F" w:rsidRDefault="004D505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5F" w:rsidRDefault="004D505F" w:rsidP="001007E7">
      <w:pPr>
        <w:spacing w:after="0" w:line="240" w:lineRule="auto"/>
      </w:pPr>
      <w:r>
        <w:separator/>
      </w:r>
    </w:p>
  </w:footnote>
  <w:footnote w:type="continuationSeparator" w:id="0">
    <w:p w:rsidR="004D505F" w:rsidRDefault="004D505F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0552A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73AD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73AD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C6C4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Om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73AD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B73AD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C6C4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B4C"/>
    <w:rsid w:val="00051C0A"/>
    <w:rsid w:val="000552AD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A3C95"/>
    <w:rsid w:val="004B30DA"/>
    <w:rsid w:val="004D45A8"/>
    <w:rsid w:val="004D505F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C6C48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73AD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272CE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16BF-3FB8-4802-8266-0D59BCCA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Cinthya F. Montes de Oca Jimenez</cp:lastModifiedBy>
  <cp:revision>3</cp:revision>
  <cp:lastPrinted>2011-03-04T18:55:00Z</cp:lastPrinted>
  <dcterms:created xsi:type="dcterms:W3CDTF">2023-10-09T19:23:00Z</dcterms:created>
  <dcterms:modified xsi:type="dcterms:W3CDTF">2023-10-09T19:33:00Z</dcterms:modified>
</cp:coreProperties>
</file>